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89" w:rsidRDefault="00897089"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开学返校学生（教师）健康情况申报表</w:t>
      </w:r>
    </w:p>
    <w:p w:rsidR="00897089" w:rsidRDefault="00897089">
      <w:pPr>
        <w:rPr>
          <w:rFonts w:ascii="仿宋" w:eastAsia="仿宋" w:hAnsi="仿宋" w:cs="Times New Roman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学校：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淮北市第五中学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>日期：</w:t>
      </w:r>
      <w:r>
        <w:rPr>
          <w:rFonts w:ascii="仿宋" w:eastAsia="仿宋" w:hAnsi="仿宋" w:cs="仿宋"/>
          <w:sz w:val="30"/>
          <w:szCs w:val="30"/>
          <w:u w:val="single"/>
        </w:rPr>
        <w:t>2020.8.19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9"/>
        <w:gridCol w:w="2629"/>
        <w:gridCol w:w="2074"/>
        <w:gridCol w:w="2074"/>
      </w:tblGrid>
      <w:tr w:rsidR="00897089" w:rsidRPr="00302E16">
        <w:tc>
          <w:tcPr>
            <w:tcW w:w="1519" w:type="dxa"/>
            <w:vAlign w:val="center"/>
          </w:tcPr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629" w:type="dxa"/>
          </w:tcPr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74" w:type="dxa"/>
          </w:tcPr>
          <w:p w:rsidR="00897089" w:rsidRPr="00302E16" w:rsidRDefault="00897089" w:rsidP="001946AC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班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074" w:type="dxa"/>
          </w:tcPr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089" w:rsidRPr="00302E16" w:rsidTr="00F176D5">
        <w:trPr>
          <w:trHeight w:val="1163"/>
        </w:trPr>
        <w:tc>
          <w:tcPr>
            <w:tcW w:w="1519" w:type="dxa"/>
            <w:vAlign w:val="center"/>
          </w:tcPr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家庭</w:t>
            </w:r>
          </w:p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2629" w:type="dxa"/>
          </w:tcPr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897089" w:rsidRPr="00302E16" w:rsidRDefault="00897089" w:rsidP="00F176D5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089" w:rsidRPr="00302E16">
        <w:trPr>
          <w:trHeight w:val="1857"/>
        </w:trPr>
        <w:tc>
          <w:tcPr>
            <w:tcW w:w="1519" w:type="dxa"/>
            <w:vAlign w:val="center"/>
          </w:tcPr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近期</w:t>
            </w:r>
          </w:p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个人</w:t>
            </w:r>
          </w:p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6777" w:type="dxa"/>
            <w:gridSpan w:val="3"/>
          </w:tcPr>
          <w:p w:rsidR="00897089" w:rsidRDefault="00897089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、居住小区（或周边）有无疫情：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    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（有或无）</w:t>
            </w:r>
          </w:p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、近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14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天有无去过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扬州、河南、湖南等地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（有或无）</w:t>
            </w:r>
          </w:p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、近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14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天有无到过市外：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             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（有或无）</w:t>
            </w:r>
          </w:p>
          <w:p w:rsidR="00897089" w:rsidRPr="00302E16" w:rsidRDefault="00897089" w:rsidP="00897089">
            <w:pPr>
              <w:ind w:left="31680" w:hangingChars="1000" w:firstLine="31680"/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</w:pP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、近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14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天有无接接触疫区来人或患者及医学观察者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 w:rsidR="00897089" w:rsidRPr="00302E16" w:rsidRDefault="00897089" w:rsidP="00897089">
            <w:pPr>
              <w:ind w:left="31680" w:hangingChars="1000" w:firstLine="31680"/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（有或无）</w:t>
            </w:r>
          </w:p>
        </w:tc>
      </w:tr>
      <w:tr w:rsidR="00897089" w:rsidRPr="00302E16">
        <w:trPr>
          <w:trHeight w:val="2233"/>
        </w:trPr>
        <w:tc>
          <w:tcPr>
            <w:tcW w:w="1519" w:type="dxa"/>
            <w:vAlign w:val="center"/>
          </w:tcPr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个人</w:t>
            </w:r>
          </w:p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健康</w:t>
            </w:r>
          </w:p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6777" w:type="dxa"/>
            <w:gridSpan w:val="3"/>
          </w:tcPr>
          <w:p w:rsidR="00897089" w:rsidRPr="00F176D5" w:rsidRDefault="00897089" w:rsidP="00897089">
            <w:pPr>
              <w:pStyle w:val="ListParagraph"/>
              <w:numPr>
                <w:ilvl w:val="0"/>
                <w:numId w:val="1"/>
              </w:numPr>
              <w:ind w:left="31680" w:hangingChars="150" w:firstLine="3168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近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14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天个人体温：</w:t>
            </w:r>
          </w:p>
          <w:p w:rsidR="00897089" w:rsidRPr="00302E16" w:rsidRDefault="00897089" w:rsidP="00F176D5">
            <w:pPr>
              <w:pStyle w:val="ListParagraph"/>
              <w:ind w:firstLineChars="0" w:firstLine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97089" w:rsidRDefault="00897089">
            <w:pPr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22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23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24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25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26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</w:t>
            </w:r>
          </w:p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</w:p>
          <w:p w:rsidR="00897089" w:rsidRPr="00302E16" w:rsidRDefault="00897089" w:rsidP="00897089">
            <w:pPr>
              <w:ind w:firstLineChars="200" w:firstLine="31680"/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27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28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29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31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</w:t>
            </w:r>
          </w:p>
          <w:p w:rsidR="00897089" w:rsidRPr="00302E16" w:rsidRDefault="00897089" w:rsidP="00897089">
            <w:pPr>
              <w:ind w:firstLineChars="150" w:firstLine="31680"/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</w:p>
          <w:p w:rsidR="00897089" w:rsidRPr="00302E16" w:rsidRDefault="00897089" w:rsidP="00897089">
            <w:pPr>
              <w:ind w:left="31680" w:hangingChars="150" w:firstLine="3168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、近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>14</w:t>
            </w:r>
            <w:bookmarkStart w:id="0" w:name="_GoBack"/>
            <w:bookmarkEnd w:id="0"/>
            <w:r w:rsidRPr="00302E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天有无咳嗽、胸闷、四肢无力等情况，如有说明原因：</w:t>
            </w:r>
          </w:p>
          <w:p w:rsidR="00897089" w:rsidRPr="00302E16" w:rsidRDefault="00897089" w:rsidP="00897089">
            <w:pPr>
              <w:ind w:left="31680" w:hangingChars="150" w:firstLine="31680"/>
              <w:rPr>
                <w:rFonts w:ascii="仿宋" w:eastAsia="仿宋" w:hAnsi="仿宋" w:cs="Times New Roman"/>
                <w:kern w:val="0"/>
                <w:sz w:val="28"/>
                <w:szCs w:val="28"/>
                <w:u w:val="single"/>
              </w:rPr>
            </w:pP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302E16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</w:p>
        </w:tc>
      </w:tr>
      <w:tr w:rsidR="00897089" w:rsidRPr="00302E16">
        <w:trPr>
          <w:trHeight w:val="1783"/>
        </w:trPr>
        <w:tc>
          <w:tcPr>
            <w:tcW w:w="1519" w:type="dxa"/>
            <w:vAlign w:val="center"/>
          </w:tcPr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家庭成员健康情况</w:t>
            </w:r>
          </w:p>
        </w:tc>
        <w:tc>
          <w:tcPr>
            <w:tcW w:w="6777" w:type="dxa"/>
            <w:gridSpan w:val="3"/>
          </w:tcPr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089" w:rsidRPr="00302E16">
        <w:trPr>
          <w:trHeight w:val="1123"/>
        </w:trPr>
        <w:tc>
          <w:tcPr>
            <w:tcW w:w="1519" w:type="dxa"/>
            <w:vAlign w:val="center"/>
          </w:tcPr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02E1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6777" w:type="dxa"/>
            <w:gridSpan w:val="3"/>
          </w:tcPr>
          <w:p w:rsidR="00897089" w:rsidRPr="00302E16" w:rsidRDefault="00897089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089" w:rsidRPr="00302E16">
        <w:trPr>
          <w:trHeight w:val="1655"/>
        </w:trPr>
        <w:tc>
          <w:tcPr>
            <w:tcW w:w="1519" w:type="dxa"/>
            <w:vAlign w:val="center"/>
          </w:tcPr>
          <w:p w:rsidR="00897089" w:rsidRPr="00302E16" w:rsidRDefault="00897089" w:rsidP="00302E16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</w:pPr>
            <w:r w:rsidRPr="00302E16"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注：</w:t>
            </w:r>
          </w:p>
        </w:tc>
        <w:tc>
          <w:tcPr>
            <w:tcW w:w="6777" w:type="dxa"/>
            <w:gridSpan w:val="3"/>
          </w:tcPr>
          <w:p w:rsidR="00897089" w:rsidRPr="00D63F61" w:rsidRDefault="00897089">
            <w:pP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63F6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1</w:t>
            </w:r>
            <w:r w:rsidRPr="00D63F6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、每位师生如实填写本表并于开学前提交学校；</w:t>
            </w:r>
          </w:p>
          <w:p w:rsidR="00897089" w:rsidRPr="00D63F61" w:rsidRDefault="00897089">
            <w:pP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D63F6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2</w:t>
            </w:r>
            <w:r w:rsidRPr="00D63F6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、学校审核后通知是否师生返校；</w:t>
            </w:r>
          </w:p>
          <w:p w:rsidR="00897089" w:rsidRPr="00302E16" w:rsidRDefault="00897089">
            <w:pPr>
              <w:rPr>
                <w:rFonts w:cs="Times New Roman"/>
                <w:b/>
                <w:bCs/>
                <w:kern w:val="0"/>
                <w:sz w:val="30"/>
                <w:szCs w:val="30"/>
              </w:rPr>
            </w:pPr>
            <w:r w:rsidRPr="00D63F6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3</w:t>
            </w:r>
            <w:r w:rsidRPr="00D63F61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、此表学校存入疫情防控工作档案。</w:t>
            </w:r>
          </w:p>
        </w:tc>
      </w:tr>
    </w:tbl>
    <w:p w:rsidR="00897089" w:rsidRDefault="00897089">
      <w:pPr>
        <w:tabs>
          <w:tab w:val="center" w:pos="4153"/>
        </w:tabs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学生签字：</w:t>
      </w:r>
      <w:r>
        <w:rPr>
          <w:sz w:val="30"/>
          <w:szCs w:val="30"/>
        </w:rPr>
        <w:t xml:space="preserve">                </w:t>
      </w:r>
      <w:r>
        <w:rPr>
          <w:rFonts w:cs="宋体" w:hint="eastAsia"/>
          <w:sz w:val="30"/>
          <w:szCs w:val="30"/>
        </w:rPr>
        <w:t>家长签字：</w:t>
      </w:r>
      <w:r>
        <w:rPr>
          <w:rFonts w:cs="Times New Roman"/>
          <w:sz w:val="30"/>
          <w:szCs w:val="30"/>
        </w:rPr>
        <w:tab/>
      </w:r>
    </w:p>
    <w:sectPr w:rsidR="00897089" w:rsidSect="0017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7B06"/>
    <w:multiLevelType w:val="multilevel"/>
    <w:tmpl w:val="50BC7B06"/>
    <w:lvl w:ilvl="0">
      <w:start w:val="1"/>
      <w:numFmt w:val="decimal"/>
      <w:lvlText w:val="%1、"/>
      <w:lvlJc w:val="left"/>
      <w:pPr>
        <w:ind w:left="61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6DB"/>
    <w:rsid w:val="001216DB"/>
    <w:rsid w:val="00173A8B"/>
    <w:rsid w:val="001946AC"/>
    <w:rsid w:val="001A4EC4"/>
    <w:rsid w:val="00302E16"/>
    <w:rsid w:val="006C4F0B"/>
    <w:rsid w:val="007028F7"/>
    <w:rsid w:val="00837945"/>
    <w:rsid w:val="008605CD"/>
    <w:rsid w:val="00897089"/>
    <w:rsid w:val="00A567F4"/>
    <w:rsid w:val="00B640CB"/>
    <w:rsid w:val="00BB2F8C"/>
    <w:rsid w:val="00BB38A9"/>
    <w:rsid w:val="00C1000E"/>
    <w:rsid w:val="00C87ACC"/>
    <w:rsid w:val="00D63F61"/>
    <w:rsid w:val="00DB2D2F"/>
    <w:rsid w:val="00F04B53"/>
    <w:rsid w:val="00F176D5"/>
    <w:rsid w:val="04A26041"/>
    <w:rsid w:val="250D32B5"/>
    <w:rsid w:val="30770C23"/>
    <w:rsid w:val="360F4B0B"/>
    <w:rsid w:val="3A567494"/>
    <w:rsid w:val="51024AB9"/>
    <w:rsid w:val="63C72A17"/>
    <w:rsid w:val="6566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8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3A8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3A8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1946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00E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90</Words>
  <Characters>516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开学返校学生（教师）健康情况申报表</dc:title>
  <dc:subject/>
  <dc:creator>Administrator</dc:creator>
  <cp:keywords/>
  <dc:description/>
  <cp:lastModifiedBy>微软用户</cp:lastModifiedBy>
  <cp:revision>2</cp:revision>
  <cp:lastPrinted>2020-08-13T02:34:00Z</cp:lastPrinted>
  <dcterms:created xsi:type="dcterms:W3CDTF">2021-08-20T01:45:00Z</dcterms:created>
  <dcterms:modified xsi:type="dcterms:W3CDTF">2021-08-20T01:45:00Z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